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471"/>
        <w:gridCol w:w="6215"/>
        <w:gridCol w:w="2126"/>
        <w:gridCol w:w="2268"/>
      </w:tblGrid>
      <w:tr w:rsidR="005239F7" w:rsidRPr="00602AB5" w14:paraId="54FE0B56" w14:textId="0DBC3657" w:rsidTr="005239F7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6149A186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Assessments</w:t>
            </w: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5A8F3C41" w14:textId="77377374" w:rsidR="005239F7" w:rsidRPr="00602AB5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 /Activity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4078073" w14:textId="2C87709C" w:rsidR="005239F7" w:rsidRPr="00602AB5" w:rsidRDefault="005239F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293DDF39" w14:textId="0672A52D" w:rsidR="005239F7" w:rsidRPr="005239F7" w:rsidRDefault="005239F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Date of Event</w:t>
            </w:r>
          </w:p>
        </w:tc>
        <w:tc>
          <w:tcPr>
            <w:tcW w:w="2268" w:type="dxa"/>
            <w:vAlign w:val="center"/>
          </w:tcPr>
          <w:p w14:paraId="087D69B2" w14:textId="69241B72" w:rsidR="005239F7" w:rsidRPr="00602AB5" w:rsidRDefault="005239F7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</w:p>
        </w:tc>
      </w:tr>
      <w:tr w:rsidR="005239F7" w:rsidRPr="00602AB5" w14:paraId="0828371F" w14:textId="0138828E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1DE3F6FF" w14:textId="25552D9E" w:rsidR="005239F7" w:rsidRPr="00602AB5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D874C28" w14:textId="64C2AE47" w:rsidR="005239F7" w:rsidRPr="00602AB5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D49EACE" w14:textId="64E37E56" w:rsidR="005239F7" w:rsidRPr="005239F7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OS Grid Ref</w:t>
            </w:r>
          </w:p>
        </w:tc>
        <w:tc>
          <w:tcPr>
            <w:tcW w:w="2268" w:type="dxa"/>
            <w:vAlign w:val="center"/>
          </w:tcPr>
          <w:p w14:paraId="6FF52ACB" w14:textId="45A95C62" w:rsidR="005239F7" w:rsidRPr="00602AB5" w:rsidRDefault="005239F7" w:rsidP="005239F7">
            <w:pPr>
              <w:jc w:val="center"/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</w:p>
        </w:tc>
      </w:tr>
      <w:tr w:rsidR="005239F7" w:rsidRPr="00602AB5" w14:paraId="41D88F24" w14:textId="51826516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25BD736A" w14:textId="4FC3BF45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700169DE" w14:textId="77777777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85AF320" w14:textId="2F72DF0B" w:rsidR="005239F7" w:rsidRPr="005239F7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What3Words</w:t>
            </w:r>
          </w:p>
        </w:tc>
        <w:tc>
          <w:tcPr>
            <w:tcW w:w="2268" w:type="dxa"/>
            <w:vAlign w:val="center"/>
          </w:tcPr>
          <w:p w14:paraId="126CEC44" w14:textId="67C19416" w:rsidR="005239F7" w:rsidRPr="00602AB5" w:rsidRDefault="005239F7" w:rsidP="005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3A30BEE" w14:textId="77777777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5"/>
        <w:gridCol w:w="2144"/>
        <w:gridCol w:w="3667"/>
        <w:gridCol w:w="3261"/>
        <w:gridCol w:w="2551"/>
        <w:gridCol w:w="1865"/>
      </w:tblGrid>
      <w:tr w:rsidR="00BF0C24" w:rsidRPr="005239F7" w14:paraId="15515EBE" w14:textId="77777777" w:rsidTr="005239F7">
        <w:trPr>
          <w:cantSplit/>
          <w:trHeight w:val="1121"/>
        </w:trPr>
        <w:tc>
          <w:tcPr>
            <w:tcW w:w="2575" w:type="dxa"/>
            <w:shd w:val="clear" w:color="auto" w:fill="BFBFBF" w:themeFill="background1" w:themeFillShade="BF"/>
            <w:vAlign w:val="center"/>
          </w:tcPr>
          <w:p w14:paraId="084BD39F" w14:textId="6B59CBE7" w:rsidR="00BF0C24" w:rsidRPr="005239F7" w:rsidRDefault="00BF0C24" w:rsidP="00BF0C24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144" w:type="dxa"/>
            <w:shd w:val="clear" w:color="auto" w:fill="BFBFBF" w:themeFill="background1" w:themeFillShade="BF"/>
            <w:vAlign w:val="center"/>
          </w:tcPr>
          <w:p w14:paraId="60022638" w14:textId="12996965" w:rsidR="00BF0C24" w:rsidRPr="005239F7" w:rsidRDefault="00BF0C24" w:rsidP="00BF0C24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3667" w:type="dxa"/>
            <w:shd w:val="clear" w:color="auto" w:fill="BFBFBF" w:themeFill="background1" w:themeFillShade="BF"/>
            <w:vAlign w:val="center"/>
          </w:tcPr>
          <w:p w14:paraId="4D114E15" w14:textId="77777777" w:rsidR="00BF0C24" w:rsidRPr="00053C25" w:rsidRDefault="00BF0C24" w:rsidP="00BF0C24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2BED5206" w:rsidR="00BF0C24" w:rsidRPr="005239F7" w:rsidRDefault="00BF0C24" w:rsidP="00BF0C24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(already in place)</w:t>
            </w:r>
          </w:p>
        </w:tc>
        <w:tc>
          <w:tcPr>
            <w:tcW w:w="3261" w:type="dxa"/>
            <w:shd w:val="clear" w:color="auto" w:fill="BFBFBF" w:themeFill="background1" w:themeFillShade="BF"/>
            <w:vAlign w:val="center"/>
          </w:tcPr>
          <w:p w14:paraId="0110785E" w14:textId="5727391F" w:rsidR="00BF0C24" w:rsidRPr="005239F7" w:rsidRDefault="00BF0C24" w:rsidP="00BF0C2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6FE64C91" w14:textId="7493AAB1" w:rsidR="00BF0C24" w:rsidRPr="005239F7" w:rsidRDefault="00BF0C24" w:rsidP="00BF0C2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865" w:type="dxa"/>
            <w:shd w:val="clear" w:color="auto" w:fill="BFBFBF" w:themeFill="background1" w:themeFillShade="BF"/>
            <w:vAlign w:val="center"/>
          </w:tcPr>
          <w:p w14:paraId="32E023D6" w14:textId="68EE2F26" w:rsidR="00BF0C24" w:rsidRPr="005239F7" w:rsidRDefault="00BF0C24" w:rsidP="00BF0C2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BF0C24" w:rsidRPr="005239F7" w14:paraId="1B386FD0" w14:textId="77777777" w:rsidTr="005239F7">
        <w:trPr>
          <w:cantSplit/>
          <w:trHeight w:val="588"/>
        </w:trPr>
        <w:tc>
          <w:tcPr>
            <w:tcW w:w="2575" w:type="dxa"/>
            <w:shd w:val="clear" w:color="auto" w:fill="D9D9D9" w:themeFill="background1" w:themeFillShade="D9"/>
            <w:vAlign w:val="center"/>
          </w:tcPr>
          <w:p w14:paraId="2C717A32" w14:textId="77777777" w:rsidR="00BF0C24" w:rsidRPr="00053C25" w:rsidRDefault="00BF0C24" w:rsidP="00BF0C24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18699267" w:rsidR="00BF0C24" w:rsidRPr="005239F7" w:rsidRDefault="00BF0C24" w:rsidP="00BF0C24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4D7AD601" w14:textId="2E68791A" w:rsidR="00BF0C24" w:rsidRPr="005239F7" w:rsidRDefault="00BF0C24" w:rsidP="00BF0C24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E.g. people (members, volunteers, spectators, etc), animals, vehicles.</w:t>
            </w:r>
          </w:p>
        </w:tc>
        <w:tc>
          <w:tcPr>
            <w:tcW w:w="3667" w:type="dxa"/>
            <w:shd w:val="clear" w:color="auto" w:fill="D9D9D9" w:themeFill="background1" w:themeFillShade="D9"/>
            <w:vAlign w:val="center"/>
          </w:tcPr>
          <w:p w14:paraId="7C70B5A8" w14:textId="42B57F48" w:rsidR="00BF0C24" w:rsidRPr="005239F7" w:rsidRDefault="00BF0C24" w:rsidP="00BF0C24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AF5F14F" w14:textId="144201B1" w:rsidR="00BF0C24" w:rsidRPr="005239F7" w:rsidRDefault="00BF0C24" w:rsidP="00BF0C24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EF9C4BD" w14:textId="77777777" w:rsidR="00BF0C24" w:rsidRPr="00053C25" w:rsidRDefault="00BF0C24" w:rsidP="00BF0C24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1837202B" w14:textId="3EFD5569" w:rsidR="00BF0C24" w:rsidRPr="005239F7" w:rsidRDefault="00BF0C24" w:rsidP="00BF0C24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</w:tc>
        <w:tc>
          <w:tcPr>
            <w:tcW w:w="1865" w:type="dxa"/>
            <w:shd w:val="clear" w:color="auto" w:fill="D9D9D9" w:themeFill="background1" w:themeFillShade="D9"/>
            <w:vAlign w:val="center"/>
          </w:tcPr>
          <w:p w14:paraId="15D9DB81" w14:textId="034A574B" w:rsidR="00BF0C24" w:rsidRPr="005239F7" w:rsidRDefault="00BF0C24" w:rsidP="00BF0C24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1C1984" w:rsidRPr="005239F7" w14:paraId="067AE958" w14:textId="77777777" w:rsidTr="001C1984">
        <w:trPr>
          <w:cantSplit/>
          <w:trHeight w:val="588"/>
        </w:trPr>
        <w:tc>
          <w:tcPr>
            <w:tcW w:w="2575" w:type="dxa"/>
            <w:shd w:val="clear" w:color="auto" w:fill="auto"/>
          </w:tcPr>
          <w:p w14:paraId="0E872942" w14:textId="3C46C4A0" w:rsidR="001C1984" w:rsidRPr="001C1984" w:rsidRDefault="001C1984" w:rsidP="001C198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14:paraId="72468644" w14:textId="3F070D1F" w:rsidR="001C1984" w:rsidRPr="001C1984" w:rsidRDefault="001C1984" w:rsidP="001C198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67" w:type="dxa"/>
            <w:shd w:val="clear" w:color="auto" w:fill="auto"/>
          </w:tcPr>
          <w:p w14:paraId="1699CEE0" w14:textId="1D0E0CA0" w:rsidR="001C1984" w:rsidRPr="001C1984" w:rsidRDefault="001C1984" w:rsidP="001C1984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25A217B5" w14:textId="5B531308" w:rsidR="001C1984" w:rsidRPr="001C1984" w:rsidRDefault="001C1984" w:rsidP="001C198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674344C" w14:textId="5CE51492" w:rsidR="001C1984" w:rsidRPr="001C1984" w:rsidRDefault="001C1984" w:rsidP="001C198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430734A1" w14:textId="59EC64D5" w:rsidR="001C1984" w:rsidRPr="001C1984" w:rsidRDefault="001C1984" w:rsidP="001C1984">
            <w:pPr>
              <w:rPr>
                <w:rFonts w:ascii="Arial" w:hAnsi="Arial" w:cs="Arial"/>
                <w:szCs w:val="20"/>
              </w:rPr>
            </w:pPr>
          </w:p>
        </w:tc>
      </w:tr>
      <w:tr w:rsidR="001C1984" w:rsidRPr="005239F7" w14:paraId="6A7278C7" w14:textId="77777777" w:rsidTr="001C1984">
        <w:trPr>
          <w:cantSplit/>
          <w:trHeight w:val="588"/>
        </w:trPr>
        <w:tc>
          <w:tcPr>
            <w:tcW w:w="2575" w:type="dxa"/>
            <w:shd w:val="clear" w:color="auto" w:fill="auto"/>
          </w:tcPr>
          <w:p w14:paraId="56A13A59" w14:textId="77777777" w:rsidR="001C1984" w:rsidRPr="001C1984" w:rsidRDefault="001C1984" w:rsidP="001C198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14:paraId="02483B48" w14:textId="77777777" w:rsidR="001C1984" w:rsidRPr="001C1984" w:rsidRDefault="001C1984" w:rsidP="001C198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67" w:type="dxa"/>
            <w:shd w:val="clear" w:color="auto" w:fill="auto"/>
          </w:tcPr>
          <w:p w14:paraId="2816EF8E" w14:textId="77777777" w:rsidR="001C1984" w:rsidRPr="001C1984" w:rsidRDefault="001C1984" w:rsidP="001C1984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12F0EF7C" w14:textId="77777777" w:rsidR="001C1984" w:rsidRPr="001C1984" w:rsidRDefault="001C1984" w:rsidP="001C198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0202ACF" w14:textId="77777777" w:rsidR="001C1984" w:rsidRPr="001C1984" w:rsidRDefault="001C1984" w:rsidP="001C198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2D171AF8" w14:textId="77777777" w:rsidR="001C1984" w:rsidRPr="001C1984" w:rsidRDefault="001C1984" w:rsidP="001C1984">
            <w:pPr>
              <w:rPr>
                <w:rFonts w:ascii="Arial" w:hAnsi="Arial" w:cs="Arial"/>
                <w:szCs w:val="20"/>
              </w:rPr>
            </w:pPr>
          </w:p>
        </w:tc>
      </w:tr>
      <w:tr w:rsidR="001C1984" w:rsidRPr="005239F7" w14:paraId="42D76FD9" w14:textId="77777777" w:rsidTr="001C1984">
        <w:trPr>
          <w:cantSplit/>
          <w:trHeight w:val="588"/>
        </w:trPr>
        <w:tc>
          <w:tcPr>
            <w:tcW w:w="2575" w:type="dxa"/>
            <w:shd w:val="clear" w:color="auto" w:fill="auto"/>
          </w:tcPr>
          <w:p w14:paraId="15D31E3F" w14:textId="77777777" w:rsidR="001C1984" w:rsidRPr="001C1984" w:rsidRDefault="001C1984" w:rsidP="001C198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14:paraId="5F3C1B72" w14:textId="77777777" w:rsidR="001C1984" w:rsidRPr="001C1984" w:rsidRDefault="001C1984" w:rsidP="001C198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67" w:type="dxa"/>
            <w:shd w:val="clear" w:color="auto" w:fill="auto"/>
          </w:tcPr>
          <w:p w14:paraId="1FF5C5F9" w14:textId="77777777" w:rsidR="001C1984" w:rsidRPr="001C1984" w:rsidRDefault="001C1984" w:rsidP="001C1984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32B8A7F7" w14:textId="77777777" w:rsidR="001C1984" w:rsidRPr="001C1984" w:rsidRDefault="001C1984" w:rsidP="001C198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11085A5" w14:textId="77777777" w:rsidR="001C1984" w:rsidRPr="001C1984" w:rsidRDefault="001C1984" w:rsidP="001C198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21E3FFC2" w14:textId="77777777" w:rsidR="001C1984" w:rsidRPr="001C1984" w:rsidRDefault="001C1984" w:rsidP="001C1984">
            <w:pPr>
              <w:rPr>
                <w:rFonts w:ascii="Arial" w:hAnsi="Arial" w:cs="Arial"/>
                <w:szCs w:val="20"/>
              </w:rPr>
            </w:pPr>
          </w:p>
        </w:tc>
      </w:tr>
      <w:tr w:rsidR="001C1984" w:rsidRPr="005239F7" w14:paraId="5926E9C0" w14:textId="77777777" w:rsidTr="001C1984">
        <w:trPr>
          <w:cantSplit/>
          <w:trHeight w:val="588"/>
        </w:trPr>
        <w:tc>
          <w:tcPr>
            <w:tcW w:w="2575" w:type="dxa"/>
            <w:shd w:val="clear" w:color="auto" w:fill="auto"/>
          </w:tcPr>
          <w:p w14:paraId="20EED3F4" w14:textId="36590F08" w:rsidR="001C1984" w:rsidRPr="001C1984" w:rsidRDefault="001C1984" w:rsidP="001C198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14:paraId="05460592" w14:textId="40E54371" w:rsidR="001C1984" w:rsidRPr="001C1984" w:rsidRDefault="001C1984" w:rsidP="001C198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67" w:type="dxa"/>
            <w:shd w:val="clear" w:color="auto" w:fill="auto"/>
          </w:tcPr>
          <w:p w14:paraId="6A5061EA" w14:textId="5A9FD618" w:rsidR="001C1984" w:rsidRPr="001C1984" w:rsidRDefault="001C1984" w:rsidP="001C1984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28C950D6" w14:textId="19B54835" w:rsidR="001C1984" w:rsidRPr="001C1984" w:rsidRDefault="001C1984" w:rsidP="001C198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E2EDAC3" w14:textId="3E3F33DC" w:rsidR="001C1984" w:rsidRPr="001C1984" w:rsidRDefault="001C1984" w:rsidP="001C198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768B4D71" w14:textId="01F20F3C" w:rsidR="001C1984" w:rsidRPr="001C1984" w:rsidRDefault="001C1984" w:rsidP="001C1984">
            <w:pPr>
              <w:rPr>
                <w:rFonts w:ascii="Arial" w:hAnsi="Arial" w:cs="Arial"/>
                <w:szCs w:val="20"/>
              </w:rPr>
            </w:pPr>
          </w:p>
        </w:tc>
      </w:tr>
      <w:tr w:rsidR="005239F7" w:rsidRPr="005239F7" w14:paraId="33C2AA2F" w14:textId="77777777" w:rsidTr="001C1984">
        <w:trPr>
          <w:cantSplit/>
          <w:trHeight w:val="588"/>
        </w:trPr>
        <w:tc>
          <w:tcPr>
            <w:tcW w:w="2575" w:type="dxa"/>
            <w:shd w:val="clear" w:color="auto" w:fill="auto"/>
          </w:tcPr>
          <w:p w14:paraId="0D9B8C5C" w14:textId="77777777" w:rsidR="005239F7" w:rsidRPr="001C1984" w:rsidRDefault="005239F7" w:rsidP="001C198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44" w:type="dxa"/>
            <w:shd w:val="clear" w:color="auto" w:fill="auto"/>
          </w:tcPr>
          <w:p w14:paraId="23644E2F" w14:textId="77777777" w:rsidR="005239F7" w:rsidRPr="001C1984" w:rsidRDefault="005239F7" w:rsidP="001C198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667" w:type="dxa"/>
            <w:shd w:val="clear" w:color="auto" w:fill="auto"/>
          </w:tcPr>
          <w:p w14:paraId="5A1833B8" w14:textId="77777777" w:rsidR="005239F7" w:rsidRPr="001C1984" w:rsidRDefault="005239F7" w:rsidP="001C1984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6D850118" w14:textId="77777777" w:rsidR="005239F7" w:rsidRPr="001C1984" w:rsidRDefault="005239F7" w:rsidP="001C198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287DB19" w14:textId="77777777" w:rsidR="005239F7" w:rsidRPr="001C1984" w:rsidRDefault="005239F7" w:rsidP="001C198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50ED1EC7" w14:textId="77777777" w:rsidR="005239F7" w:rsidRPr="001C1984" w:rsidRDefault="005239F7" w:rsidP="001C1984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351DB0E7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</w:p>
        </w:tc>
        <w:tc>
          <w:tcPr>
            <w:tcW w:w="3940" w:type="dxa"/>
            <w:vAlign w:val="center"/>
          </w:tcPr>
          <w:p w14:paraId="74662F18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30007BE1" w14:textId="32AB659E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FECE498" w14:textId="69870531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22A8F" w14:textId="77777777" w:rsidR="00E70DCA" w:rsidRDefault="00E70DCA">
      <w:r>
        <w:separator/>
      </w:r>
    </w:p>
  </w:endnote>
  <w:endnote w:type="continuationSeparator" w:id="0">
    <w:p w14:paraId="12F4904E" w14:textId="77777777" w:rsidR="00E70DCA" w:rsidRDefault="00E7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35AEF" w14:textId="77777777" w:rsidR="00D25B8A" w:rsidRDefault="00D25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946643"/>
      <w:docPartObj>
        <w:docPartGallery w:val="Page Numbers (Bottom of Page)"/>
        <w:docPartUnique/>
      </w:docPartObj>
    </w:sdtPr>
    <w:sdtEndPr/>
    <w:sdtContent>
      <w:sdt>
        <w:sdtPr>
          <w:id w:val="687946642"/>
          <w:docPartObj>
            <w:docPartGallery w:val="Page Numbers (Top of Page)"/>
            <w:docPartUnique/>
          </w:docPartObj>
        </w:sdtPr>
        <w:sdtEndPr/>
        <w:sdtContent>
          <w:p w14:paraId="17F93E72" w14:textId="77777777" w:rsidR="00E70DCA" w:rsidRDefault="00E70DCA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4FDD55EF" w14:textId="77777777" w:rsidR="00E70DCA" w:rsidRDefault="00E70D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5930" w14:textId="4F74E039" w:rsidR="00E70DCA" w:rsidRPr="005239F7" w:rsidRDefault="005239F7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="00D25B8A">
      <w:rPr>
        <w:rFonts w:ascii="Arial" w:hAnsi="Arial" w:cs="Arial"/>
        <w:sz w:val="22"/>
        <w:szCs w:val="22"/>
      </w:rPr>
      <w:t xml:space="preserve"> 2021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5239F7" w:rsidRPr="005239F7" w:rsidRDefault="005239F7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C5E2" w14:textId="77777777" w:rsidR="00E70DCA" w:rsidRDefault="00E70DCA">
      <w:r>
        <w:separator/>
      </w:r>
    </w:p>
  </w:footnote>
  <w:footnote w:type="continuationSeparator" w:id="0">
    <w:p w14:paraId="587E43B6" w14:textId="77777777" w:rsidR="00E70DCA" w:rsidRDefault="00E70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7FDC0" w14:textId="77777777" w:rsidR="00D25B8A" w:rsidRDefault="00D25B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2AA0" w14:textId="77777777" w:rsidR="00E70DCA" w:rsidRDefault="00E70DCA">
    <w:pPr>
      <w:pStyle w:val="Header"/>
    </w:pPr>
  </w:p>
  <w:p w14:paraId="0F98318A" w14:textId="77777777" w:rsidR="00E70DCA" w:rsidRPr="003E50C6" w:rsidRDefault="00E70DCA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CD993" w14:textId="77777777" w:rsidR="00D25B8A" w:rsidRDefault="00D25B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734767">
    <w:abstractNumId w:val="23"/>
  </w:num>
  <w:num w:numId="2" w16cid:durableId="1478112105">
    <w:abstractNumId w:val="4"/>
  </w:num>
  <w:num w:numId="3" w16cid:durableId="1581908365">
    <w:abstractNumId w:val="16"/>
  </w:num>
  <w:num w:numId="4" w16cid:durableId="918633095">
    <w:abstractNumId w:val="5"/>
  </w:num>
  <w:num w:numId="5" w16cid:durableId="1668316841">
    <w:abstractNumId w:val="8"/>
  </w:num>
  <w:num w:numId="6" w16cid:durableId="1047490607">
    <w:abstractNumId w:val="15"/>
  </w:num>
  <w:num w:numId="7" w16cid:durableId="498741231">
    <w:abstractNumId w:val="18"/>
  </w:num>
  <w:num w:numId="8" w16cid:durableId="1329097572">
    <w:abstractNumId w:val="19"/>
  </w:num>
  <w:num w:numId="9" w16cid:durableId="2009163704">
    <w:abstractNumId w:val="14"/>
  </w:num>
  <w:num w:numId="10" w16cid:durableId="1128820445">
    <w:abstractNumId w:val="7"/>
  </w:num>
  <w:num w:numId="11" w16cid:durableId="163131992">
    <w:abstractNumId w:val="22"/>
  </w:num>
  <w:num w:numId="12" w16cid:durableId="379868031">
    <w:abstractNumId w:val="10"/>
  </w:num>
  <w:num w:numId="13" w16cid:durableId="73167957">
    <w:abstractNumId w:val="17"/>
  </w:num>
  <w:num w:numId="14" w16cid:durableId="1320814039">
    <w:abstractNumId w:val="21"/>
  </w:num>
  <w:num w:numId="15" w16cid:durableId="1681154121">
    <w:abstractNumId w:val="11"/>
  </w:num>
  <w:num w:numId="16" w16cid:durableId="1939557373">
    <w:abstractNumId w:val="2"/>
  </w:num>
  <w:num w:numId="17" w16cid:durableId="844176501">
    <w:abstractNumId w:val="1"/>
  </w:num>
  <w:num w:numId="18" w16cid:durableId="904069383">
    <w:abstractNumId w:val="20"/>
  </w:num>
  <w:num w:numId="19" w16cid:durableId="836455942">
    <w:abstractNumId w:val="13"/>
  </w:num>
  <w:num w:numId="20" w16cid:durableId="189681752">
    <w:abstractNumId w:val="3"/>
  </w:num>
  <w:num w:numId="21" w16cid:durableId="452750536">
    <w:abstractNumId w:val="6"/>
  </w:num>
  <w:num w:numId="22" w16cid:durableId="35932406">
    <w:abstractNumId w:val="12"/>
  </w:num>
  <w:num w:numId="23" w16cid:durableId="600769110">
    <w:abstractNumId w:val="9"/>
  </w:num>
  <w:num w:numId="24" w16cid:durableId="122378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3"/>
    <w:rsid w:val="0000778B"/>
    <w:rsid w:val="0001214B"/>
    <w:rsid w:val="0005711A"/>
    <w:rsid w:val="000630F7"/>
    <w:rsid w:val="0006511D"/>
    <w:rsid w:val="00067A40"/>
    <w:rsid w:val="000908FB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F5011"/>
    <w:rsid w:val="0010372C"/>
    <w:rsid w:val="0010654A"/>
    <w:rsid w:val="00126F3F"/>
    <w:rsid w:val="00131D8F"/>
    <w:rsid w:val="00135DEB"/>
    <w:rsid w:val="00142C91"/>
    <w:rsid w:val="00153F5A"/>
    <w:rsid w:val="001557C1"/>
    <w:rsid w:val="001710EB"/>
    <w:rsid w:val="00182D98"/>
    <w:rsid w:val="00184E08"/>
    <w:rsid w:val="0018607D"/>
    <w:rsid w:val="00187960"/>
    <w:rsid w:val="001A0AA4"/>
    <w:rsid w:val="001A1DAE"/>
    <w:rsid w:val="001A3D3A"/>
    <w:rsid w:val="001B2319"/>
    <w:rsid w:val="001C1984"/>
    <w:rsid w:val="001E27D6"/>
    <w:rsid w:val="001E3F0B"/>
    <w:rsid w:val="001E7A13"/>
    <w:rsid w:val="001F42EB"/>
    <w:rsid w:val="001F4E54"/>
    <w:rsid w:val="001F545A"/>
    <w:rsid w:val="001F7700"/>
    <w:rsid w:val="00205FDF"/>
    <w:rsid w:val="00210AE6"/>
    <w:rsid w:val="002169E4"/>
    <w:rsid w:val="00230DC8"/>
    <w:rsid w:val="00231C57"/>
    <w:rsid w:val="002365DB"/>
    <w:rsid w:val="0026467D"/>
    <w:rsid w:val="002735A0"/>
    <w:rsid w:val="002740AF"/>
    <w:rsid w:val="002A0887"/>
    <w:rsid w:val="002A4B03"/>
    <w:rsid w:val="002B2333"/>
    <w:rsid w:val="002B52F4"/>
    <w:rsid w:val="002C0843"/>
    <w:rsid w:val="002D3EC3"/>
    <w:rsid w:val="002D457A"/>
    <w:rsid w:val="002D5BA5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651E"/>
    <w:rsid w:val="00331277"/>
    <w:rsid w:val="003358A0"/>
    <w:rsid w:val="00336749"/>
    <w:rsid w:val="00370576"/>
    <w:rsid w:val="00372CEF"/>
    <w:rsid w:val="00375B94"/>
    <w:rsid w:val="0037612E"/>
    <w:rsid w:val="003830FB"/>
    <w:rsid w:val="0039168A"/>
    <w:rsid w:val="003B12B9"/>
    <w:rsid w:val="003B77EE"/>
    <w:rsid w:val="003D4B05"/>
    <w:rsid w:val="003E50C6"/>
    <w:rsid w:val="003E7ACE"/>
    <w:rsid w:val="003F40E1"/>
    <w:rsid w:val="00403957"/>
    <w:rsid w:val="00403F6D"/>
    <w:rsid w:val="00421B21"/>
    <w:rsid w:val="00453CC8"/>
    <w:rsid w:val="004576C1"/>
    <w:rsid w:val="004A0371"/>
    <w:rsid w:val="004A463F"/>
    <w:rsid w:val="004B130F"/>
    <w:rsid w:val="004C1525"/>
    <w:rsid w:val="004E4C05"/>
    <w:rsid w:val="00507583"/>
    <w:rsid w:val="00510417"/>
    <w:rsid w:val="005129CF"/>
    <w:rsid w:val="00516ADC"/>
    <w:rsid w:val="00521464"/>
    <w:rsid w:val="005239F7"/>
    <w:rsid w:val="0053470C"/>
    <w:rsid w:val="00547051"/>
    <w:rsid w:val="005512A4"/>
    <w:rsid w:val="00552B4B"/>
    <w:rsid w:val="00572662"/>
    <w:rsid w:val="005919F0"/>
    <w:rsid w:val="005927D6"/>
    <w:rsid w:val="005B16B3"/>
    <w:rsid w:val="005B63BD"/>
    <w:rsid w:val="005C29AF"/>
    <w:rsid w:val="005C6A69"/>
    <w:rsid w:val="005D3010"/>
    <w:rsid w:val="005D79AD"/>
    <w:rsid w:val="005E2CF2"/>
    <w:rsid w:val="005E5015"/>
    <w:rsid w:val="005F4C58"/>
    <w:rsid w:val="005F4E72"/>
    <w:rsid w:val="00602AB5"/>
    <w:rsid w:val="00602D81"/>
    <w:rsid w:val="00605EF7"/>
    <w:rsid w:val="00607268"/>
    <w:rsid w:val="0063059B"/>
    <w:rsid w:val="00632675"/>
    <w:rsid w:val="006343C3"/>
    <w:rsid w:val="00634471"/>
    <w:rsid w:val="00643992"/>
    <w:rsid w:val="00655263"/>
    <w:rsid w:val="00655405"/>
    <w:rsid w:val="00673FCF"/>
    <w:rsid w:val="00692CD0"/>
    <w:rsid w:val="006951B9"/>
    <w:rsid w:val="006F7533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65C3C"/>
    <w:rsid w:val="007948EB"/>
    <w:rsid w:val="007A7ACC"/>
    <w:rsid w:val="007C2234"/>
    <w:rsid w:val="007C5F65"/>
    <w:rsid w:val="007E094F"/>
    <w:rsid w:val="007E2BEE"/>
    <w:rsid w:val="007F1A80"/>
    <w:rsid w:val="007F6B71"/>
    <w:rsid w:val="00800531"/>
    <w:rsid w:val="00806159"/>
    <w:rsid w:val="00831339"/>
    <w:rsid w:val="00844DAD"/>
    <w:rsid w:val="00851665"/>
    <w:rsid w:val="00852245"/>
    <w:rsid w:val="00853652"/>
    <w:rsid w:val="008555D9"/>
    <w:rsid w:val="0089264C"/>
    <w:rsid w:val="008977E2"/>
    <w:rsid w:val="008B0D95"/>
    <w:rsid w:val="008B57ED"/>
    <w:rsid w:val="008C3042"/>
    <w:rsid w:val="008C4032"/>
    <w:rsid w:val="008D454D"/>
    <w:rsid w:val="008E3865"/>
    <w:rsid w:val="008F071D"/>
    <w:rsid w:val="008F3902"/>
    <w:rsid w:val="00913C3D"/>
    <w:rsid w:val="009167C2"/>
    <w:rsid w:val="00916C37"/>
    <w:rsid w:val="009202C0"/>
    <w:rsid w:val="00934F5B"/>
    <w:rsid w:val="00936CE6"/>
    <w:rsid w:val="0094352C"/>
    <w:rsid w:val="00960E63"/>
    <w:rsid w:val="00970A0C"/>
    <w:rsid w:val="00982CD8"/>
    <w:rsid w:val="00993110"/>
    <w:rsid w:val="009A4518"/>
    <w:rsid w:val="009B11E8"/>
    <w:rsid w:val="009C16F3"/>
    <w:rsid w:val="009C26B7"/>
    <w:rsid w:val="009C2AA5"/>
    <w:rsid w:val="009F15AA"/>
    <w:rsid w:val="009F42F3"/>
    <w:rsid w:val="009F4831"/>
    <w:rsid w:val="00A10BFA"/>
    <w:rsid w:val="00A362C9"/>
    <w:rsid w:val="00A40711"/>
    <w:rsid w:val="00A46688"/>
    <w:rsid w:val="00A52D4C"/>
    <w:rsid w:val="00A635B1"/>
    <w:rsid w:val="00A67FAD"/>
    <w:rsid w:val="00A7162E"/>
    <w:rsid w:val="00A759FE"/>
    <w:rsid w:val="00A81C7A"/>
    <w:rsid w:val="00A876ED"/>
    <w:rsid w:val="00AB6976"/>
    <w:rsid w:val="00AC7AE7"/>
    <w:rsid w:val="00AD5D9F"/>
    <w:rsid w:val="00AD6D8C"/>
    <w:rsid w:val="00AF2CDA"/>
    <w:rsid w:val="00B03860"/>
    <w:rsid w:val="00B142E0"/>
    <w:rsid w:val="00B21E39"/>
    <w:rsid w:val="00B33987"/>
    <w:rsid w:val="00B33D0A"/>
    <w:rsid w:val="00B57239"/>
    <w:rsid w:val="00B66630"/>
    <w:rsid w:val="00B734B1"/>
    <w:rsid w:val="00B80618"/>
    <w:rsid w:val="00B829FF"/>
    <w:rsid w:val="00B9562E"/>
    <w:rsid w:val="00BA26CB"/>
    <w:rsid w:val="00BB24EE"/>
    <w:rsid w:val="00BC2BAA"/>
    <w:rsid w:val="00BE17EB"/>
    <w:rsid w:val="00BE19F7"/>
    <w:rsid w:val="00BE3CF8"/>
    <w:rsid w:val="00BF0C24"/>
    <w:rsid w:val="00C06412"/>
    <w:rsid w:val="00C236F1"/>
    <w:rsid w:val="00C30F5D"/>
    <w:rsid w:val="00C45326"/>
    <w:rsid w:val="00C81454"/>
    <w:rsid w:val="00C97753"/>
    <w:rsid w:val="00CC60EE"/>
    <w:rsid w:val="00CD77EB"/>
    <w:rsid w:val="00CE530D"/>
    <w:rsid w:val="00CF1C67"/>
    <w:rsid w:val="00CF2095"/>
    <w:rsid w:val="00D00FF4"/>
    <w:rsid w:val="00D25B8A"/>
    <w:rsid w:val="00D31A84"/>
    <w:rsid w:val="00D43273"/>
    <w:rsid w:val="00D519B3"/>
    <w:rsid w:val="00D6483E"/>
    <w:rsid w:val="00D65A54"/>
    <w:rsid w:val="00D74C8C"/>
    <w:rsid w:val="00D800A0"/>
    <w:rsid w:val="00D806C0"/>
    <w:rsid w:val="00D84A77"/>
    <w:rsid w:val="00D850E2"/>
    <w:rsid w:val="00D93DF9"/>
    <w:rsid w:val="00DA1A25"/>
    <w:rsid w:val="00DA3DA1"/>
    <w:rsid w:val="00DA5C69"/>
    <w:rsid w:val="00DB0F5E"/>
    <w:rsid w:val="00DB6A82"/>
    <w:rsid w:val="00DC6F73"/>
    <w:rsid w:val="00DD522A"/>
    <w:rsid w:val="00DE7FB6"/>
    <w:rsid w:val="00E214E8"/>
    <w:rsid w:val="00E238BF"/>
    <w:rsid w:val="00E23B5D"/>
    <w:rsid w:val="00E31043"/>
    <w:rsid w:val="00E327D4"/>
    <w:rsid w:val="00E331CA"/>
    <w:rsid w:val="00E37A47"/>
    <w:rsid w:val="00E47899"/>
    <w:rsid w:val="00E47C13"/>
    <w:rsid w:val="00E70DCA"/>
    <w:rsid w:val="00E826BB"/>
    <w:rsid w:val="00E92673"/>
    <w:rsid w:val="00E93902"/>
    <w:rsid w:val="00EA0D20"/>
    <w:rsid w:val="00EB4FDA"/>
    <w:rsid w:val="00EF71B4"/>
    <w:rsid w:val="00F01F86"/>
    <w:rsid w:val="00F17BE4"/>
    <w:rsid w:val="00F246AD"/>
    <w:rsid w:val="00F40275"/>
    <w:rsid w:val="00F425CB"/>
    <w:rsid w:val="00F475FF"/>
    <w:rsid w:val="00F54079"/>
    <w:rsid w:val="00F83C19"/>
    <w:rsid w:val="00F8611D"/>
    <w:rsid w:val="00FA0CF7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3ED5381F"/>
  <w15:docId w15:val="{7CB055D0-0896-4EBC-8E7B-06CE3386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</Template>
  <TotalTime>0</TotalTime>
  <Pages>2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Holly Coles</cp:lastModifiedBy>
  <cp:revision>2</cp:revision>
  <cp:lastPrinted>2006-10-26T17:35:00Z</cp:lastPrinted>
  <dcterms:created xsi:type="dcterms:W3CDTF">2023-11-29T10:08:00Z</dcterms:created>
  <dcterms:modified xsi:type="dcterms:W3CDTF">2023-11-29T10:08:00Z</dcterms:modified>
</cp:coreProperties>
</file>